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7605"/>
      </w:tblGrid>
      <w:tr w:rsidRPr="00F153AD" w:rsidR="00F2129E" w:rsidTr="00351F4E" w14:paraId="28C1F976" w14:textId="77777777">
        <w:trPr>
          <w:trHeight w:val="338"/>
          <w:jc w:val="center"/>
        </w:trPr>
        <w:tc>
          <w:tcPr>
            <w:tcW w:w="10235" w:type="dxa"/>
            <w:gridSpan w:val="2"/>
            <w:shd w:val="clear" w:color="auto" w:fill="auto"/>
          </w:tcPr>
          <w:p w:rsidRPr="00F153AD" w:rsidR="00F2129E" w:rsidP="00351F4E" w:rsidRDefault="00F2129E" w14:paraId="758C7719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F153AD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F153AD" w:rsidR="00F2129E" w:rsidTr="00351F4E" w14:paraId="3F63B4CC" w14:textId="77777777">
        <w:trPr>
          <w:trHeight w:val="452" w:hRule="exact"/>
          <w:jc w:val="center"/>
        </w:trPr>
        <w:tc>
          <w:tcPr>
            <w:tcW w:w="2630" w:type="dxa"/>
            <w:vAlign w:val="center"/>
          </w:tcPr>
          <w:p w:rsidRPr="00F153AD" w:rsidR="00F2129E" w:rsidP="00351F4E" w:rsidRDefault="00F2129E" w14:paraId="348BF59D" w14:textId="77777777">
            <w:pPr>
              <w:spacing w:before="120" w:after="120"/>
              <w:rPr>
                <w:b/>
              </w:rPr>
            </w:pPr>
            <w:r w:rsidRPr="00F153AD">
              <w:rPr>
                <w:b/>
              </w:rPr>
              <w:t>Öğrenci No</w:t>
            </w:r>
          </w:p>
        </w:tc>
        <w:tc>
          <w:tcPr>
            <w:tcW w:w="7605" w:type="dxa"/>
            <w:vAlign w:val="center"/>
          </w:tcPr>
          <w:p w:rsidRPr="00F153AD" w:rsidR="00F2129E" w:rsidP="00351F4E" w:rsidRDefault="00F2129E" w14:paraId="785A6864" w14:textId="77777777">
            <w:pPr>
              <w:spacing w:before="120" w:after="120"/>
            </w:pPr>
          </w:p>
        </w:tc>
      </w:tr>
      <w:tr w:rsidRPr="00F153AD" w:rsidR="00F2129E" w:rsidTr="00351F4E" w14:paraId="1A6EF192" w14:textId="77777777">
        <w:trPr>
          <w:trHeight w:val="452" w:hRule="exact"/>
          <w:jc w:val="center"/>
        </w:trPr>
        <w:tc>
          <w:tcPr>
            <w:tcW w:w="2630" w:type="dxa"/>
            <w:vAlign w:val="center"/>
          </w:tcPr>
          <w:p w:rsidRPr="00F153AD" w:rsidR="00F2129E" w:rsidP="00351F4E" w:rsidRDefault="00F2129E" w14:paraId="6F1BC24F" w14:textId="77777777">
            <w:pPr>
              <w:spacing w:before="120" w:after="120"/>
              <w:rPr>
                <w:b/>
              </w:rPr>
            </w:pPr>
            <w:r w:rsidRPr="00F153AD">
              <w:rPr>
                <w:b/>
              </w:rPr>
              <w:t>Adı-Soyadı</w:t>
            </w:r>
          </w:p>
        </w:tc>
        <w:tc>
          <w:tcPr>
            <w:tcW w:w="7605" w:type="dxa"/>
            <w:vAlign w:val="center"/>
          </w:tcPr>
          <w:p w:rsidRPr="00F153AD" w:rsidR="00F2129E" w:rsidP="00351F4E" w:rsidRDefault="00F2129E" w14:paraId="16FA467D" w14:textId="77777777">
            <w:pPr>
              <w:spacing w:before="120" w:after="120"/>
            </w:pPr>
          </w:p>
        </w:tc>
      </w:tr>
      <w:tr w:rsidRPr="00F153AD" w:rsidR="00F2129E" w:rsidTr="00351F4E" w14:paraId="38485C00" w14:textId="77777777">
        <w:trPr>
          <w:trHeight w:val="452" w:hRule="exact"/>
          <w:jc w:val="center"/>
        </w:trPr>
        <w:tc>
          <w:tcPr>
            <w:tcW w:w="2630" w:type="dxa"/>
            <w:vAlign w:val="center"/>
          </w:tcPr>
          <w:p w:rsidRPr="00F153AD" w:rsidR="00F2129E" w:rsidP="00351F4E" w:rsidRDefault="00F2129E" w14:paraId="2D361E72" w14:textId="77777777">
            <w:pPr>
              <w:spacing w:before="120" w:after="120"/>
              <w:rPr>
                <w:b/>
              </w:rPr>
            </w:pPr>
            <w:r w:rsidRPr="00F153AD">
              <w:rPr>
                <w:b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:rsidRPr="00F153AD" w:rsidR="00F2129E" w:rsidP="00351F4E" w:rsidRDefault="00F2129E" w14:paraId="103ABBEE" w14:textId="77777777">
            <w:pPr>
              <w:spacing w:before="120" w:after="120"/>
            </w:pPr>
          </w:p>
        </w:tc>
      </w:tr>
      <w:tr w:rsidRPr="00F153AD" w:rsidR="00F2129E" w:rsidTr="00351F4E" w14:paraId="2C6D350C" w14:textId="77777777">
        <w:trPr>
          <w:trHeight w:val="452" w:hRule="exact"/>
          <w:jc w:val="center"/>
        </w:trPr>
        <w:tc>
          <w:tcPr>
            <w:tcW w:w="2630" w:type="dxa"/>
            <w:vAlign w:val="center"/>
          </w:tcPr>
          <w:p w:rsidRPr="00F153AD" w:rsidR="00F2129E" w:rsidP="00351F4E" w:rsidRDefault="00F2129E" w14:paraId="4AFE2ADD" w14:textId="77777777">
            <w:pPr>
              <w:spacing w:before="120" w:after="120"/>
              <w:rPr>
                <w:b/>
              </w:rPr>
            </w:pPr>
            <w:r w:rsidRPr="00F153AD">
              <w:rPr>
                <w:b/>
              </w:rPr>
              <w:t>Programı</w:t>
            </w:r>
          </w:p>
        </w:tc>
        <w:tc>
          <w:tcPr>
            <w:tcW w:w="7605" w:type="dxa"/>
            <w:vAlign w:val="center"/>
          </w:tcPr>
          <w:p w:rsidRPr="00F153AD" w:rsidR="00F2129E" w:rsidP="00351F4E" w:rsidRDefault="00F2129E" w14:paraId="13BF4956" w14:textId="77777777">
            <w:pPr>
              <w:spacing w:before="120" w:after="120"/>
            </w:pPr>
          </w:p>
        </w:tc>
      </w:tr>
      <w:tr w:rsidRPr="00F153AD" w:rsidR="00F2129E" w:rsidTr="00351F4E" w14:paraId="45606ACE" w14:textId="77777777">
        <w:trPr>
          <w:trHeight w:val="431" w:hRule="exact"/>
          <w:jc w:val="center"/>
        </w:trPr>
        <w:tc>
          <w:tcPr>
            <w:tcW w:w="2630" w:type="dxa"/>
            <w:vAlign w:val="center"/>
          </w:tcPr>
          <w:p w:rsidRPr="00F153AD" w:rsidR="00F2129E" w:rsidP="00351F4E" w:rsidRDefault="00F2129E" w14:paraId="7498C7CD" w14:textId="77777777">
            <w:pPr>
              <w:rPr>
                <w:b/>
              </w:rPr>
            </w:pPr>
            <w:r w:rsidRPr="00F153AD">
              <w:rPr>
                <w:b/>
              </w:rPr>
              <w:t>İmzası</w:t>
            </w:r>
          </w:p>
        </w:tc>
        <w:tc>
          <w:tcPr>
            <w:tcW w:w="7605" w:type="dxa"/>
            <w:vAlign w:val="center"/>
          </w:tcPr>
          <w:p w:rsidRPr="00F153AD" w:rsidR="00F2129E" w:rsidP="00351F4E" w:rsidRDefault="00F2129E" w14:paraId="2435F764" w14:textId="77777777">
            <w:pPr>
              <w:tabs>
                <w:tab w:val="left" w:pos="290"/>
              </w:tabs>
            </w:pPr>
          </w:p>
        </w:tc>
      </w:tr>
    </w:tbl>
    <w:p w:rsidRPr="00F153AD" w:rsidR="00F2129E" w:rsidP="00F2129E" w:rsidRDefault="00F2129E" w14:paraId="1EEE3283" w14:textId="77777777"/>
    <w:tbl>
      <w:tblPr>
        <w:tblStyle w:val="TabloKlavuzu"/>
        <w:tblW w:w="102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3"/>
        <w:gridCol w:w="3806"/>
        <w:gridCol w:w="3944"/>
        <w:gridCol w:w="989"/>
        <w:gridCol w:w="834"/>
      </w:tblGrid>
      <w:tr w:rsidRPr="00F153AD" w:rsidR="00F2129E" w:rsidTr="00351F4E" w14:paraId="344A41A0" w14:textId="77777777">
        <w:trPr>
          <w:trHeight w:val="567" w:hRule="exact"/>
          <w:jc w:val="center"/>
        </w:trPr>
        <w:tc>
          <w:tcPr>
            <w:tcW w:w="102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33147E9E" w14:textId="77777777">
            <w:pPr>
              <w:jc w:val="center"/>
              <w:rPr>
                <w:b/>
              </w:rPr>
            </w:pPr>
            <w:r w:rsidRPr="00F153AD">
              <w:rPr>
                <w:b/>
              </w:rPr>
              <w:t>Önerilen Danışman Bilgileri</w:t>
            </w:r>
          </w:p>
        </w:tc>
      </w:tr>
      <w:tr w:rsidRPr="00F153AD" w:rsidR="00F2129E" w:rsidTr="00351F4E" w14:paraId="7D69BFFA" w14:textId="77777777">
        <w:trPr>
          <w:trHeight w:val="535" w:hRule="exact"/>
          <w:jc w:val="center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1FC462E1" w14:textId="77777777">
            <w:pPr>
              <w:jc w:val="center"/>
              <w:rPr>
                <w:b/>
              </w:rPr>
            </w:pPr>
            <w:r w:rsidRPr="00F153AD">
              <w:rPr>
                <w:b/>
              </w:rPr>
              <w:t>Sıra No:</w:t>
            </w: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4C121DB7" w14:textId="77777777">
            <w:pPr>
              <w:ind w:left="306"/>
              <w:rPr>
                <w:b/>
              </w:rPr>
            </w:pPr>
            <w:r w:rsidRPr="00F153AD">
              <w:rPr>
                <w:b/>
              </w:rPr>
              <w:t>Danışman: Unvanı, Adı Soyadı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6E0AD65C" w14:textId="77777777">
            <w:pPr>
              <w:jc w:val="center"/>
              <w:rPr>
                <w:b/>
              </w:rPr>
            </w:pPr>
            <w:r w:rsidRPr="00F153AD">
              <w:rPr>
                <w:b/>
              </w:rPr>
              <w:t>Anabilim Dalı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30CE824E" w14:textId="77777777">
            <w:pPr>
              <w:jc w:val="center"/>
              <w:rPr>
                <w:b/>
              </w:rPr>
            </w:pPr>
            <w:r w:rsidRPr="00F153AD">
              <w:rPr>
                <w:b/>
              </w:rPr>
              <w:t>Lisansüstü Öğrenci Sayısı</w:t>
            </w:r>
          </w:p>
        </w:tc>
      </w:tr>
      <w:tr w:rsidRPr="00F153AD" w:rsidR="00F2129E" w:rsidTr="00351F4E" w14:paraId="4616DF07" w14:textId="77777777">
        <w:trPr>
          <w:trHeight w:val="454" w:hRule="exact"/>
          <w:jc w:val="center"/>
        </w:trPr>
        <w:tc>
          <w:tcPr>
            <w:tcW w:w="582" w:type="dxa"/>
            <w:vMerge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5CF6CB43" w14:textId="77777777">
            <w:pPr>
              <w:ind w:left="306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02E0A37C" w14:textId="77777777">
            <w:pPr>
              <w:ind w:left="306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7EEC6CDD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4F19498E" w14:textId="77777777">
            <w:pPr>
              <w:jc w:val="center"/>
            </w:pPr>
            <w:r w:rsidRPr="00F153AD">
              <w:rPr>
                <w:b/>
              </w:rPr>
              <w:t>YL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1827B351" w14:textId="77777777">
            <w:pPr>
              <w:jc w:val="center"/>
            </w:pPr>
            <w:r w:rsidRPr="00F153AD">
              <w:rPr>
                <w:b/>
              </w:rPr>
              <w:t>DR</w:t>
            </w:r>
          </w:p>
        </w:tc>
      </w:tr>
      <w:tr w:rsidRPr="00F153AD" w:rsidR="00F2129E" w:rsidTr="00351F4E" w14:paraId="2B9A65DD" w14:textId="77777777">
        <w:trPr>
          <w:trHeight w:val="454" w:hRule="exac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7676D6A6" w14:textId="77777777">
            <w:pPr>
              <w:ind w:left="306"/>
              <w:rPr>
                <w:b/>
              </w:rPr>
            </w:pPr>
            <w:r w:rsidRPr="00F153AD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4815869B" w14:textId="77777777">
            <w:pPr>
              <w:ind w:left="306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7CD9BC26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481407D3" w14:textId="77777777">
            <w:pPr>
              <w:jc w:val="right"/>
            </w:pPr>
            <w:r w:rsidRPr="00F153AD">
              <w:t>*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437CF39B" w14:textId="77777777">
            <w:pPr>
              <w:jc w:val="right"/>
            </w:pPr>
            <w:r w:rsidRPr="00F153AD">
              <w:t>*</w:t>
            </w:r>
          </w:p>
        </w:tc>
      </w:tr>
      <w:tr w:rsidRPr="00F153AD" w:rsidR="00F2129E" w:rsidTr="00351F4E" w14:paraId="3B4A250B" w14:textId="77777777">
        <w:trPr>
          <w:trHeight w:val="454" w:hRule="exac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5D429FFB" w14:textId="77777777">
            <w:pPr>
              <w:ind w:left="306"/>
              <w:rPr>
                <w:b/>
              </w:rPr>
            </w:pPr>
            <w:r w:rsidRPr="00F153AD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60005213" w14:textId="77777777">
            <w:pPr>
              <w:ind w:left="306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07598057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0F9D507E" w14:textId="77777777">
            <w:pPr>
              <w:jc w:val="right"/>
            </w:pPr>
            <w:r w:rsidRPr="00F153AD">
              <w:t>*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21259ECF" w14:textId="77777777">
            <w:pPr>
              <w:jc w:val="right"/>
            </w:pPr>
            <w:r w:rsidRPr="00F153AD">
              <w:t>*</w:t>
            </w:r>
          </w:p>
        </w:tc>
      </w:tr>
      <w:tr w:rsidRPr="00F153AD" w:rsidR="00F2129E" w:rsidTr="00351F4E" w14:paraId="4707CE29" w14:textId="77777777">
        <w:trPr>
          <w:trHeight w:val="454" w:hRule="exac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267BF987" w14:textId="77777777">
            <w:pPr>
              <w:ind w:left="306"/>
              <w:rPr>
                <w:b/>
              </w:rPr>
            </w:pPr>
            <w:r w:rsidRPr="00F153AD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7D208469" w14:textId="77777777">
            <w:pPr>
              <w:ind w:left="306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63849E36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71B6775F" w14:textId="77777777">
            <w:pPr>
              <w:jc w:val="right"/>
            </w:pPr>
            <w:r w:rsidRPr="00F153AD">
              <w:t>*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000E7E16" w14:textId="77777777">
            <w:pPr>
              <w:jc w:val="right"/>
            </w:pPr>
            <w:r w:rsidRPr="00F153AD">
              <w:t>*</w:t>
            </w:r>
          </w:p>
        </w:tc>
      </w:tr>
      <w:tr w:rsidRPr="00F153AD" w:rsidR="00F2129E" w:rsidTr="00351F4E" w14:paraId="2E2156EE" w14:textId="77777777">
        <w:trPr>
          <w:trHeight w:val="1292" w:hRule="exact"/>
          <w:jc w:val="center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117CCF45" w14:textId="77777777">
            <w:r w:rsidRPr="00F153AD">
              <w:t>*Bu kısımlar Anabilim Dalı tarafından doldurulacaktır.</w:t>
            </w:r>
          </w:p>
          <w:p w:rsidRPr="00F153AD" w:rsidR="00F2129E" w:rsidP="00351F4E" w:rsidRDefault="00F2129E" w14:paraId="7C28390B" w14:textId="77777777">
            <w:r w:rsidRPr="00F153AD">
              <w:t>**Anabilim Dalı önerilen danışmanların danışmanlık yüküne bağlı olarak bu kişilerin dışında başka bir danışman atayabilir.</w:t>
            </w:r>
          </w:p>
        </w:tc>
      </w:tr>
      <w:tr w:rsidRPr="00F153AD" w:rsidR="00F2129E" w:rsidTr="00351F4E" w14:paraId="2ABEFAE4" w14:textId="77777777">
        <w:trPr>
          <w:trHeight w:val="567" w:hRule="exact"/>
          <w:jc w:val="center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5010ACB8" w14:textId="77777777">
            <w:pPr>
              <w:jc w:val="center"/>
              <w:rPr>
                <w:b/>
              </w:rPr>
            </w:pPr>
            <w:r w:rsidRPr="00F153AD">
              <w:rPr>
                <w:b/>
              </w:rPr>
              <w:t>Anabilim Dalı Onayı</w:t>
            </w:r>
          </w:p>
        </w:tc>
      </w:tr>
      <w:tr w:rsidRPr="00F153AD" w:rsidR="00F2129E" w:rsidTr="00351F4E" w14:paraId="6F5DA04A" w14:textId="77777777">
        <w:trPr>
          <w:trHeight w:val="454" w:hRule="exact"/>
          <w:jc w:val="center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7BABD3D1" w14:textId="77777777">
            <w:pPr>
              <w:rPr>
                <w:b/>
              </w:rPr>
            </w:pPr>
            <w:r w:rsidRPr="00F153AD">
              <w:rPr>
                <w:b/>
              </w:rPr>
              <w:t>Enstitü Anabilim Dalı</w:t>
            </w:r>
          </w:p>
        </w:tc>
        <w:tc>
          <w:tcPr>
            <w:tcW w:w="5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09E9F4B6" w14:textId="77777777"/>
        </w:tc>
      </w:tr>
      <w:tr w:rsidRPr="00F153AD" w:rsidR="00F2129E" w:rsidTr="00351F4E" w14:paraId="212916B0" w14:textId="77777777">
        <w:trPr>
          <w:trHeight w:val="540" w:hRule="exact"/>
          <w:jc w:val="center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75DB1D3B" w14:textId="77777777">
            <w:pPr>
              <w:rPr>
                <w:b/>
              </w:rPr>
            </w:pPr>
            <w:r w:rsidRPr="00F153AD">
              <w:rPr>
                <w:b/>
              </w:rPr>
              <w:t>Enstitü Anabilim Dalı Başkanı: Unvanı, Adı Soyadı</w:t>
            </w:r>
          </w:p>
        </w:tc>
        <w:tc>
          <w:tcPr>
            <w:tcW w:w="5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71FD656E" w14:textId="77777777"/>
        </w:tc>
      </w:tr>
      <w:tr w:rsidRPr="00F153AD" w:rsidR="00F2129E" w:rsidTr="00351F4E" w14:paraId="69BA5A7B" w14:textId="77777777">
        <w:trPr>
          <w:trHeight w:val="454" w:hRule="exact"/>
          <w:jc w:val="center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40581CCD" w14:textId="77777777">
            <w:pPr>
              <w:rPr>
                <w:b/>
              </w:rPr>
            </w:pPr>
            <w:r w:rsidRPr="00F153AD">
              <w:rPr>
                <w:b/>
              </w:rPr>
              <w:t>Atanan Danışman</w:t>
            </w:r>
          </w:p>
        </w:tc>
        <w:tc>
          <w:tcPr>
            <w:tcW w:w="5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0F55CD87" w14:textId="77777777"/>
        </w:tc>
      </w:tr>
      <w:tr w:rsidRPr="00F153AD" w:rsidR="00F2129E" w:rsidTr="00351F4E" w14:paraId="5871A5EA" w14:textId="77777777">
        <w:trPr>
          <w:trHeight w:val="454" w:hRule="exact"/>
          <w:jc w:val="center"/>
        </w:trPr>
        <w:tc>
          <w:tcPr>
            <w:tcW w:w="44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153AD" w:rsidR="00F2129E" w:rsidP="00351F4E" w:rsidRDefault="00F2129E" w14:paraId="2D2E017E" w14:textId="77777777">
            <w:pPr>
              <w:rPr>
                <w:b/>
              </w:rPr>
            </w:pPr>
            <w:r w:rsidRPr="00F153AD">
              <w:rPr>
                <w:b/>
              </w:rPr>
              <w:t>Tarih / İmza</w:t>
            </w:r>
          </w:p>
        </w:tc>
        <w:tc>
          <w:tcPr>
            <w:tcW w:w="5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58FC0C53" w14:textId="77777777">
            <w:r w:rsidRPr="00F153AD">
              <w:t>…/…/20…</w:t>
            </w:r>
          </w:p>
        </w:tc>
      </w:tr>
      <w:tr w:rsidRPr="00F153AD" w:rsidR="00F2129E" w:rsidTr="00351F4E" w14:paraId="0F21995D" w14:textId="77777777">
        <w:trPr>
          <w:trHeight w:val="899"/>
          <w:jc w:val="center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F153AD" w:rsidR="00F2129E" w:rsidP="00351F4E" w:rsidRDefault="00F2129E" w14:paraId="1AF6F314" w14:textId="77777777">
            <w:pPr>
              <w:pStyle w:val="ListeParagraf"/>
              <w:rPr>
                <w:rFonts w:ascii="Times New Roman" w:hAnsi="Times New Roman"/>
              </w:rPr>
            </w:pPr>
          </w:p>
          <w:p w:rsidRPr="00F153AD" w:rsidR="00F2129E" w:rsidP="00F2129E" w:rsidRDefault="00F2129E" w14:paraId="0ED7FD6B" w14:textId="77777777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F153AD">
              <w:rPr>
                <w:rFonts w:ascii="Times New Roman" w:hAnsi="Times New Roman"/>
              </w:rPr>
              <w:t>Tezsiz yüksek lisans programında, Enstitü Anabilim Dalı Başkanlığı her öğrenci için ders seçiminde ve dönem   projesinin yürütülmesinde danışmanlık yapacak bir öğretim üyesini en geç birinci yarıyılın sonuna kadar belirler.</w:t>
            </w:r>
          </w:p>
        </w:tc>
      </w:tr>
    </w:tbl>
    <w:p w:rsidRPr="00F153AD" w:rsidR="00F2129E" w:rsidP="00F2129E" w:rsidRDefault="00F2129E" w14:paraId="17052DB3" w14:textId="77777777"/>
    <w:p w:rsidRPr="00F2129E" w:rsidR="007A2926" w:rsidP="00F2129E" w:rsidRDefault="007A2926" w14:paraId="5CF6BC7C" w14:textId="77777777"/>
    <w:sectPr w:rsidRPr="00F2129E" w:rsidR="007A2926" w:rsidSect="00224FD7">
      <w:footerReference r:id="R539007b0666c405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C58B3" w14:textId="77777777" w:rsidR="00EE0D96" w:rsidRDefault="00EE0D96">
      <w:r>
        <w:separator/>
      </w:r>
    </w:p>
  </w:endnote>
  <w:endnote w:type="continuationSeparator" w:id="0">
    <w:p w14:paraId="4861DD04" w14:textId="77777777" w:rsidR="00EE0D96" w:rsidRDefault="00EE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12AC" w14:textId="77777777" w:rsidR="00EE0D96" w:rsidRDefault="00EE0D96">
      <w:r>
        <w:separator/>
      </w:r>
    </w:p>
  </w:footnote>
  <w:footnote w:type="continuationSeparator" w:id="0">
    <w:p w14:paraId="0A89E446" w14:textId="77777777" w:rsidR="00EE0D96" w:rsidRDefault="00EE0D9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DANIŞMAN ÖNERİ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FRM/LES/08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5"/>
  </w:num>
  <w:num w:numId="5" w16cid:durableId="32312912">
    <w:abstractNumId w:val="26"/>
  </w:num>
  <w:num w:numId="6" w16cid:durableId="1891648585">
    <w:abstractNumId w:val="30"/>
  </w:num>
  <w:num w:numId="7" w16cid:durableId="1360739564">
    <w:abstractNumId w:val="7"/>
  </w:num>
  <w:num w:numId="8" w16cid:durableId="232349693">
    <w:abstractNumId w:val="22"/>
  </w:num>
  <w:num w:numId="9" w16cid:durableId="1407343325">
    <w:abstractNumId w:val="18"/>
  </w:num>
  <w:num w:numId="10" w16cid:durableId="933631463">
    <w:abstractNumId w:val="14"/>
  </w:num>
  <w:num w:numId="11" w16cid:durableId="1310599057">
    <w:abstractNumId w:val="24"/>
  </w:num>
  <w:num w:numId="12" w16cid:durableId="1806043241">
    <w:abstractNumId w:val="31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20"/>
  </w:num>
  <w:num w:numId="16" w16cid:durableId="1158115596">
    <w:abstractNumId w:val="21"/>
  </w:num>
  <w:num w:numId="17" w16cid:durableId="1941179901">
    <w:abstractNumId w:val="11"/>
  </w:num>
  <w:num w:numId="18" w16cid:durableId="1440946756">
    <w:abstractNumId w:val="19"/>
  </w:num>
  <w:num w:numId="19" w16cid:durableId="1928995716">
    <w:abstractNumId w:val="25"/>
  </w:num>
  <w:num w:numId="20" w16cid:durableId="411322232">
    <w:abstractNumId w:val="16"/>
  </w:num>
  <w:num w:numId="21" w16cid:durableId="1926912515">
    <w:abstractNumId w:val="23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8"/>
  </w:num>
  <w:num w:numId="26" w16cid:durableId="1230728084">
    <w:abstractNumId w:val="29"/>
  </w:num>
  <w:num w:numId="27" w16cid:durableId="457574076">
    <w:abstractNumId w:val="17"/>
  </w:num>
  <w:num w:numId="28" w16cid:durableId="1023478533">
    <w:abstractNumId w:val="2"/>
  </w:num>
  <w:num w:numId="29" w16cid:durableId="1314289187">
    <w:abstractNumId w:val="13"/>
  </w:num>
  <w:num w:numId="30" w16cid:durableId="4018151">
    <w:abstractNumId w:val="10"/>
  </w:num>
  <w:num w:numId="31" w16cid:durableId="1475944814">
    <w:abstractNumId w:val="27"/>
  </w:num>
  <w:num w:numId="32" w16cid:durableId="889346906">
    <w:abstractNumId w:val="3"/>
  </w:num>
  <w:num w:numId="33" w16cid:durableId="154443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032B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1732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61E14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0211"/>
    <w:rsid w:val="0050417B"/>
    <w:rsid w:val="00510DE4"/>
    <w:rsid w:val="00525D79"/>
    <w:rsid w:val="00533A92"/>
    <w:rsid w:val="00540626"/>
    <w:rsid w:val="00545D00"/>
    <w:rsid w:val="00581FD4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5987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34D6C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1BE7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36C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57E2"/>
    <w:rsid w:val="00AE4D5B"/>
    <w:rsid w:val="00B02767"/>
    <w:rsid w:val="00B03123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3DC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0D96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129E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438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39007b0666c405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Tezsiz Yüksek Lisans Danışman Öneri Formu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2025-01-08T07:23:00Z</dcterms:created>
  <dcterms:modified xsi:type="dcterms:W3CDTF">2025-01-08T07:23:00Z</dcterms:modified>
</cp:coreProperties>
</file>